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5CDF" w14:textId="7C2F9B22" w:rsidR="001305FF" w:rsidRDefault="0070468C" w:rsidP="00E45C53">
      <w:pPr>
        <w:jc w:val="center"/>
        <w:rPr>
          <w:rFonts w:cs="Times New Roman"/>
          <w:b/>
          <w:caps/>
          <w:color w:val="F26E22"/>
          <w:spacing w:val="40"/>
          <w:sz w:val="32"/>
          <w:szCs w:val="24"/>
          <w:lang w:eastAsia="en-US"/>
          <w14:ligatures w14:val="standard"/>
        </w:rPr>
      </w:pPr>
      <w:r w:rsidRPr="0070468C">
        <w:rPr>
          <w:rFonts w:cs="Times New Roman"/>
          <w:b/>
          <w:caps/>
          <w:color w:val="F26E22"/>
          <w:spacing w:val="40"/>
          <w:sz w:val="32"/>
          <w:szCs w:val="24"/>
          <w:lang w:eastAsia="en-US"/>
          <w14:ligatures w14:val="standard"/>
        </w:rPr>
        <w:t xml:space="preserve">Bus </w:t>
      </w:r>
      <w:r w:rsidR="00E45C53">
        <w:rPr>
          <w:rFonts w:cs="Times New Roman"/>
          <w:b/>
          <w:caps/>
          <w:color w:val="F26E22"/>
          <w:spacing w:val="40"/>
          <w:sz w:val="32"/>
          <w:szCs w:val="24"/>
          <w:lang w:eastAsia="en-US"/>
          <w14:ligatures w14:val="standard"/>
        </w:rPr>
        <w:t>Schedule</w:t>
      </w:r>
    </w:p>
    <w:p w14:paraId="6BA4694D" w14:textId="4D4F368F" w:rsidR="00E45C53" w:rsidRPr="00E45C53" w:rsidRDefault="00E45C53" w:rsidP="00E45C53">
      <w:pPr>
        <w:jc w:val="center"/>
        <w:rPr>
          <w:caps/>
          <w:lang w:eastAsia="en-US"/>
        </w:rPr>
      </w:pPr>
      <w:r w:rsidRPr="00E45C53">
        <w:rPr>
          <w:lang w:eastAsia="en-US"/>
        </w:rPr>
        <w:t xml:space="preserve">CPLC Gateway West offers a safe and welcoming </w:t>
      </w:r>
      <w:r w:rsidR="0082306C" w:rsidRPr="00E45C53">
        <w:rPr>
          <w:lang w:eastAsia="en-US"/>
        </w:rPr>
        <w:t>environment</w:t>
      </w:r>
      <w:r w:rsidRPr="00E45C53">
        <w:rPr>
          <w:lang w:eastAsia="en-US"/>
        </w:rPr>
        <w:t xml:space="preserve"> to men and women experiencing homelessness in </w:t>
      </w:r>
      <w:r w:rsidR="0082306C" w:rsidRPr="00E45C53">
        <w:rPr>
          <w:lang w:eastAsia="en-US"/>
        </w:rPr>
        <w:t>Albuquerque</w:t>
      </w:r>
      <w:r w:rsidRPr="00E45C53">
        <w:rPr>
          <w:lang w:eastAsia="en-US"/>
        </w:rPr>
        <w:t>. The center is open year-round and offers meals. Shuttle service is provided daily.</w:t>
      </w:r>
    </w:p>
    <w:p w14:paraId="4D73C9CD" w14:textId="77777777" w:rsidR="001305FF" w:rsidRDefault="001305FF" w:rsidP="001305FF">
      <w:pPr>
        <w:rPr>
          <w:rFonts w:ascii="Cambria" w:eastAsia="Cambria" w:hAnsi="Cambria" w:cs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3420"/>
      </w:tblGrid>
      <w:tr w:rsidR="00DB1E91" w14:paraId="72454C68" w14:textId="77777777" w:rsidTr="00E45C53">
        <w:tc>
          <w:tcPr>
            <w:tcW w:w="3595" w:type="dxa"/>
          </w:tcPr>
          <w:p w14:paraId="42902779" w14:textId="30678366" w:rsidR="00DB1E91" w:rsidRPr="00DB1E91" w:rsidRDefault="00DB1E91" w:rsidP="00DB1E91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DB1E91">
              <w:rPr>
                <w:b/>
                <w:bCs/>
                <w:sz w:val="32"/>
                <w:szCs w:val="32"/>
              </w:rPr>
              <w:t>Wells Park Area Bus Stops</w:t>
            </w:r>
          </w:p>
        </w:tc>
        <w:tc>
          <w:tcPr>
            <w:tcW w:w="3060" w:type="dxa"/>
          </w:tcPr>
          <w:p w14:paraId="2F472CB7" w14:textId="3CF07427" w:rsidR="00DB1E91" w:rsidRPr="00DB1E91" w:rsidRDefault="00DB1E91" w:rsidP="00DB1E91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DB1E91">
              <w:rPr>
                <w:b/>
                <w:bCs/>
                <w:sz w:val="32"/>
                <w:szCs w:val="32"/>
              </w:rPr>
              <w:t>Departure Gateway West</w:t>
            </w:r>
          </w:p>
        </w:tc>
        <w:tc>
          <w:tcPr>
            <w:tcW w:w="3420" w:type="dxa"/>
          </w:tcPr>
          <w:p w14:paraId="588B4790" w14:textId="0A0B1372" w:rsidR="00DB1E91" w:rsidRPr="00DB1E91" w:rsidRDefault="00DB1E91" w:rsidP="00DB1E91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DB1E91">
              <w:rPr>
                <w:b/>
                <w:bCs/>
                <w:sz w:val="32"/>
                <w:szCs w:val="32"/>
              </w:rPr>
              <w:t>Return</w:t>
            </w:r>
            <w:r>
              <w:rPr>
                <w:b/>
                <w:bCs/>
                <w:sz w:val="32"/>
                <w:szCs w:val="32"/>
              </w:rPr>
              <w:t xml:space="preserve"> to</w:t>
            </w:r>
            <w:r w:rsidRPr="00DB1E91">
              <w:rPr>
                <w:b/>
                <w:bCs/>
                <w:sz w:val="32"/>
                <w:szCs w:val="32"/>
              </w:rPr>
              <w:t xml:space="preserve"> Gateway West</w:t>
            </w:r>
          </w:p>
        </w:tc>
      </w:tr>
      <w:tr w:rsidR="00DB1E91" w14:paraId="3AF54843" w14:textId="77777777" w:rsidTr="00E45C53">
        <w:tc>
          <w:tcPr>
            <w:tcW w:w="3595" w:type="dxa"/>
          </w:tcPr>
          <w:p w14:paraId="67911D9A" w14:textId="023895A8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NE Corner of Indian School Rd and 1st St NW</w:t>
            </w:r>
          </w:p>
        </w:tc>
        <w:tc>
          <w:tcPr>
            <w:tcW w:w="3060" w:type="dxa"/>
          </w:tcPr>
          <w:p w14:paraId="45298578" w14:textId="651A3A8F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Sun-Sat: 6:00 am, 7:00 am</w:t>
            </w:r>
          </w:p>
        </w:tc>
        <w:tc>
          <w:tcPr>
            <w:tcW w:w="3420" w:type="dxa"/>
          </w:tcPr>
          <w:p w14:paraId="64F23557" w14:textId="36877EAA" w:rsidR="00DB1E91" w:rsidRPr="00E45C53" w:rsidRDefault="00DB1E91" w:rsidP="00E45C53">
            <w:pPr>
              <w:pStyle w:val="NormalWeb"/>
              <w:ind w:firstLine="720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Sun-Sat:·3:00pm, 4:00pm, 5:00pm, 6pm, 7:00pm</w:t>
            </w:r>
          </w:p>
        </w:tc>
      </w:tr>
      <w:tr w:rsidR="00DB1E91" w14:paraId="3BB5F018" w14:textId="77777777" w:rsidTr="00E45C53">
        <w:tc>
          <w:tcPr>
            <w:tcW w:w="3595" w:type="dxa"/>
          </w:tcPr>
          <w:p w14:paraId="2071A2F9" w14:textId="4FD1EF73" w:rsidR="00DB1E91" w:rsidRPr="00E45C53" w:rsidRDefault="00DB1E91" w:rsidP="00E45C5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HopeWorks Day Shelter</w:t>
            </w:r>
          </w:p>
          <w:p w14:paraId="6EE1FD44" w14:textId="1B3A2387" w:rsidR="00DB1E91" w:rsidRPr="00E45C53" w:rsidRDefault="00DB1E91" w:rsidP="00E45C5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1201 3rd St NW</w:t>
            </w:r>
          </w:p>
        </w:tc>
        <w:tc>
          <w:tcPr>
            <w:tcW w:w="3060" w:type="dxa"/>
          </w:tcPr>
          <w:p w14:paraId="6EBE0C1E" w14:textId="50FC6ED5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Mon-Fri: 6:00am, 7:00 am</w:t>
            </w:r>
          </w:p>
        </w:tc>
        <w:tc>
          <w:tcPr>
            <w:tcW w:w="3420" w:type="dxa"/>
          </w:tcPr>
          <w:p w14:paraId="0BE3C2D4" w14:textId="3592AD2A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Mon-Fri: 3:15 pm</w:t>
            </w:r>
          </w:p>
        </w:tc>
      </w:tr>
      <w:tr w:rsidR="00DB1E91" w14:paraId="1F150DC2" w14:textId="77777777" w:rsidTr="00E45C53">
        <w:tc>
          <w:tcPr>
            <w:tcW w:w="3595" w:type="dxa"/>
          </w:tcPr>
          <w:p w14:paraId="066E13B0" w14:textId="43DBE912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The Rock at Noonday</w:t>
            </w:r>
          </w:p>
          <w:p w14:paraId="4DC8A195" w14:textId="47F608F3" w:rsidR="00DB1E91" w:rsidRPr="00E45C53" w:rsidRDefault="00DB1E91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2400 2nd St NW</w:t>
            </w:r>
          </w:p>
        </w:tc>
        <w:tc>
          <w:tcPr>
            <w:tcW w:w="3060" w:type="dxa"/>
          </w:tcPr>
          <w:p w14:paraId="24EBBB4E" w14:textId="65FA5E0D" w:rsidR="00DB1E91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Mon-Fri: 8:30 am</w:t>
            </w:r>
          </w:p>
        </w:tc>
        <w:tc>
          <w:tcPr>
            <w:tcW w:w="3420" w:type="dxa"/>
          </w:tcPr>
          <w:p w14:paraId="027D6194" w14:textId="5C0973E7" w:rsidR="00DB1E91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No return service from this stop</w:t>
            </w:r>
          </w:p>
        </w:tc>
      </w:tr>
      <w:tr w:rsidR="00E45C53" w14:paraId="020AADB9" w14:textId="77777777" w:rsidTr="00E45C53">
        <w:tc>
          <w:tcPr>
            <w:tcW w:w="3595" w:type="dxa"/>
          </w:tcPr>
          <w:p w14:paraId="29DD472D" w14:textId="66891D4C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First Nations Community</w:t>
            </w:r>
          </w:p>
          <w:p w14:paraId="2EE52B63" w14:textId="0B84B3FF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HealthSource 5806 Zuni Rd SE</w:t>
            </w:r>
          </w:p>
        </w:tc>
        <w:tc>
          <w:tcPr>
            <w:tcW w:w="3060" w:type="dxa"/>
          </w:tcPr>
          <w:p w14:paraId="28BE4058" w14:textId="28CE269B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Mon-Sat: 6:30 am Sun: 7:30am</w:t>
            </w:r>
          </w:p>
        </w:tc>
        <w:tc>
          <w:tcPr>
            <w:tcW w:w="3420" w:type="dxa"/>
          </w:tcPr>
          <w:p w14:paraId="25B73F78" w14:textId="56664C25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Sun-Sat: 6:30pm</w:t>
            </w:r>
          </w:p>
        </w:tc>
      </w:tr>
      <w:tr w:rsidR="00E45C53" w14:paraId="51218C54" w14:textId="77777777" w:rsidTr="00E45C53">
        <w:tc>
          <w:tcPr>
            <w:tcW w:w="3595" w:type="dxa"/>
          </w:tcPr>
          <w:p w14:paraId="27C604CD" w14:textId="7933750B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State Of the</w:t>
            </w:r>
            <w:r>
              <w:rPr>
                <w:sz w:val="28"/>
                <w:szCs w:val="28"/>
              </w:rPr>
              <w:t xml:space="preserve"> </w:t>
            </w:r>
            <w:r w:rsidRPr="00E45C53">
              <w:rPr>
                <w:sz w:val="28"/>
                <w:szCs w:val="28"/>
              </w:rPr>
              <w:t>Heart Recovery Clinic</w:t>
            </w:r>
          </w:p>
          <w:p w14:paraId="66C43E78" w14:textId="507E0427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203 California SE</w:t>
            </w:r>
          </w:p>
        </w:tc>
        <w:tc>
          <w:tcPr>
            <w:tcW w:w="3060" w:type="dxa"/>
          </w:tcPr>
          <w:p w14:paraId="2078C3A0" w14:textId="77777777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Mon:-Sat:6:30am</w:t>
            </w:r>
          </w:p>
          <w:p w14:paraId="119D6374" w14:textId="5194D83F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Sun: -7:30 am·</w:t>
            </w:r>
          </w:p>
        </w:tc>
        <w:tc>
          <w:tcPr>
            <w:tcW w:w="3420" w:type="dxa"/>
          </w:tcPr>
          <w:p w14:paraId="5DFD1528" w14:textId="06621D07" w:rsidR="00E45C53" w:rsidRPr="00E45C53" w:rsidRDefault="00E45C53" w:rsidP="00E45C53">
            <w:pPr>
              <w:pStyle w:val="NormalWeb"/>
              <w:jc w:val="center"/>
              <w:rPr>
                <w:sz w:val="28"/>
                <w:szCs w:val="28"/>
              </w:rPr>
            </w:pPr>
            <w:r w:rsidRPr="00E45C53">
              <w:rPr>
                <w:sz w:val="28"/>
                <w:szCs w:val="28"/>
              </w:rPr>
              <w:t>No return service from this stop</w:t>
            </w:r>
          </w:p>
        </w:tc>
      </w:tr>
    </w:tbl>
    <w:p w14:paraId="414DD8F4" w14:textId="77777777" w:rsidR="00E45C53" w:rsidRDefault="00E45C53" w:rsidP="00E45C53">
      <w:pPr>
        <w:pStyle w:val="NormalWeb"/>
      </w:pPr>
      <w:r>
        <w:t>*Emergency Situations: Please call supervisor phone lines below.</w:t>
      </w:r>
    </w:p>
    <w:p w14:paraId="2678CF21" w14:textId="77777777" w:rsidR="00E45C53" w:rsidRDefault="00E45C53" w:rsidP="00E45C53">
      <w:pPr>
        <w:pStyle w:val="NormalWeb"/>
      </w:pPr>
      <w:r>
        <w:t>**All times are approximate and may change due to weather or unforeseen circumstances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5C53" w14:paraId="03A167F8" w14:textId="77777777" w:rsidTr="27DBC0AF">
        <w:tc>
          <w:tcPr>
            <w:tcW w:w="5395" w:type="dxa"/>
          </w:tcPr>
          <w:p w14:paraId="72C42CEF" w14:textId="4A1A9672" w:rsidR="4463F306" w:rsidRDefault="4463F306" w:rsidP="4463F306">
            <w:pPr>
              <w:pStyle w:val="NormalWeb"/>
              <w:spacing w:after="0"/>
              <w:jc w:val="center"/>
              <w:rPr>
                <w:color w:val="FF0000"/>
                <w:sz w:val="72"/>
                <w:szCs w:val="72"/>
              </w:rPr>
            </w:pPr>
            <w:r w:rsidRPr="4463F306">
              <w:rPr>
                <w:color w:val="FF0000"/>
                <w:sz w:val="72"/>
                <w:szCs w:val="72"/>
              </w:rPr>
              <w:t>Contacts</w:t>
            </w:r>
          </w:p>
        </w:tc>
        <w:tc>
          <w:tcPr>
            <w:tcW w:w="5395" w:type="dxa"/>
          </w:tcPr>
          <w:p w14:paraId="00D519B5" w14:textId="527DA47C" w:rsidR="4463F306" w:rsidRDefault="4463F306" w:rsidP="27DBC0AF">
            <w:pPr>
              <w:pStyle w:val="NormalWeb"/>
              <w:spacing w:after="0"/>
              <w:rPr>
                <w:color w:val="000000" w:themeColor="text1"/>
              </w:rPr>
            </w:pPr>
            <w:r w:rsidRPr="27DBC0AF">
              <w:rPr>
                <w:color w:val="000000" w:themeColor="text1"/>
              </w:rPr>
              <w:t>Information and Message Line: (505) 839-9193</w:t>
            </w:r>
          </w:p>
          <w:p w14:paraId="04B28A85" w14:textId="6C9A2115" w:rsidR="4463F306" w:rsidRDefault="4463F306" w:rsidP="4463F306">
            <w:pPr>
              <w:pStyle w:val="NormalWeb"/>
              <w:spacing w:after="0"/>
              <w:rPr>
                <w:color w:val="000000" w:themeColor="text1"/>
              </w:rPr>
            </w:pPr>
          </w:p>
        </w:tc>
      </w:tr>
    </w:tbl>
    <w:p w14:paraId="0671C57C" w14:textId="533BE38A" w:rsidR="0070468C" w:rsidRDefault="00E45C53" w:rsidP="00E45C53">
      <w:pPr>
        <w:pStyle w:val="NormalWeb"/>
        <w:jc w:val="center"/>
      </w:pPr>
      <w:r>
        <w:t>Gateway West is funded by the City of Albuquerque &amp; operated by CPLC Gateway West.</w:t>
      </w:r>
    </w:p>
    <w:sectPr w:rsidR="0070468C" w:rsidSect="00E45C53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584D" w14:textId="77777777" w:rsidR="00D2651E" w:rsidRDefault="00D2651E" w:rsidP="00D632C0">
      <w:r>
        <w:separator/>
      </w:r>
    </w:p>
  </w:endnote>
  <w:endnote w:type="continuationSeparator" w:id="0">
    <w:p w14:paraId="5228E5E8" w14:textId="77777777" w:rsidR="00D2651E" w:rsidRDefault="00D2651E" w:rsidP="00D632C0">
      <w:r>
        <w:continuationSeparator/>
      </w:r>
    </w:p>
  </w:endnote>
  <w:endnote w:type="continuationNotice" w:id="1">
    <w:p w14:paraId="19639C6E" w14:textId="77777777" w:rsidR="00D2651E" w:rsidRDefault="00D26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GLBB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54A5" w14:textId="77777777" w:rsidR="002F44AD" w:rsidRDefault="002F44AD" w:rsidP="00D632C0">
    <w:pPr>
      <w:pStyle w:val="Footer"/>
    </w:pPr>
  </w:p>
  <w:p w14:paraId="26EB1310" w14:textId="77777777" w:rsidR="002F44AD" w:rsidRPr="005C39CF" w:rsidRDefault="002F44AD" w:rsidP="00D63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4FF2" w14:textId="77777777" w:rsidR="00D2651E" w:rsidRDefault="00D2651E" w:rsidP="00D632C0">
      <w:r>
        <w:separator/>
      </w:r>
    </w:p>
  </w:footnote>
  <w:footnote w:type="continuationSeparator" w:id="0">
    <w:p w14:paraId="1AC27334" w14:textId="77777777" w:rsidR="00D2651E" w:rsidRDefault="00D2651E" w:rsidP="00D632C0">
      <w:r>
        <w:continuationSeparator/>
      </w:r>
    </w:p>
  </w:footnote>
  <w:footnote w:type="continuationNotice" w:id="1">
    <w:p w14:paraId="5CB40339" w14:textId="77777777" w:rsidR="00D2651E" w:rsidRDefault="00D265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C934" w14:textId="77777777" w:rsidR="00D629B9" w:rsidRDefault="005F0AAF" w:rsidP="00AE5301">
    <w:pPr>
      <w:pStyle w:val="3-Heading2"/>
      <w:rPr>
        <w:noProof/>
        <w:lang w:val="en-US" w:eastAsia="en-US"/>
        <w14:ligatures w14:val="none"/>
      </w:rPr>
    </w:pPr>
    <w:r>
      <w:rPr>
        <w:rFonts w:ascii="Arial" w:hAnsi="Arial" w:cs="Arial"/>
        <w:bCs/>
        <w:noProof/>
        <w:lang w:val="en-US" w:eastAsia="en-US"/>
        <w14:ligatures w14:val="none"/>
      </w:rPr>
      <w:drawing>
        <wp:anchor distT="0" distB="0" distL="114300" distR="114300" simplePos="0" relativeHeight="251662336" behindDoc="1" locked="0" layoutInCell="1" allowOverlap="1" wp14:anchorId="2B404201" wp14:editId="5B30DAE2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1887855" cy="645160"/>
          <wp:effectExtent l="0" t="0" r="0" b="2540"/>
          <wp:wrapTight wrapText="bothSides">
            <wp:wrapPolygon edited="0">
              <wp:start x="872" y="0"/>
              <wp:lineTo x="0" y="2551"/>
              <wp:lineTo x="0" y="17858"/>
              <wp:lineTo x="436" y="20409"/>
              <wp:lineTo x="872" y="21047"/>
              <wp:lineTo x="6321" y="21047"/>
              <wp:lineTo x="6539" y="20409"/>
              <wp:lineTo x="21360" y="17220"/>
              <wp:lineTo x="21360" y="3827"/>
              <wp:lineTo x="6321" y="0"/>
              <wp:lineTo x="872" y="0"/>
            </wp:wrapPolygon>
          </wp:wrapTight>
          <wp:docPr id="2030482124" name="Picture 203048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LC Logo Medium Mono Rever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30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9E49E" wp14:editId="39D47D68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1877" cy="1099297"/>
              <wp:effectExtent l="0" t="0" r="635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877" cy="1099297"/>
                      </a:xfrm>
                      <a:prstGeom prst="rect">
                        <a:avLst/>
                      </a:prstGeom>
                      <a:solidFill>
                        <a:srgbClr val="F26E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>
            <v:rect id="Rectangle 6" style="position:absolute;margin-left:560.75pt;margin-top:-36pt;width:611.95pt;height:86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f26e22" stroked="f" strokeweight="2pt" w14:anchorId="52DC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">
              <w10:wrap anchorx="page"/>
            </v:rect>
          </w:pict>
        </mc:Fallback>
      </mc:AlternateContent>
    </w:r>
  </w:p>
  <w:p w14:paraId="203E98CD" w14:textId="77777777" w:rsidR="002F44AD" w:rsidRDefault="002F44AD" w:rsidP="00AE5301">
    <w:pPr>
      <w:pStyle w:val="3-Heading2"/>
      <w:rPr>
        <w:noProof/>
        <w:lang w:val="en-US" w:eastAsia="en-US"/>
        <w14:ligatures w14:val="none"/>
      </w:rPr>
    </w:pPr>
  </w:p>
  <w:p w14:paraId="1C78A556" w14:textId="77777777" w:rsidR="002F44AD" w:rsidRDefault="002F44AD" w:rsidP="00AE5301">
    <w:pPr>
      <w:pStyle w:val="3-Heading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D1CA" w14:textId="77777777" w:rsidR="002F44AD" w:rsidRDefault="00BB05E8" w:rsidP="00D632C0">
    <w:pPr>
      <w:pStyle w:val="Header"/>
    </w:pPr>
    <w:r>
      <w:rPr>
        <w:rFonts w:ascii="Arial" w:hAnsi="Arial" w:cs="Arial"/>
        <w:bCs/>
        <w:noProof/>
        <w:lang w:eastAsia="en-US"/>
      </w:rPr>
      <w:drawing>
        <wp:anchor distT="0" distB="0" distL="114300" distR="114300" simplePos="0" relativeHeight="251664384" behindDoc="1" locked="0" layoutInCell="1" allowOverlap="1" wp14:anchorId="27DBC9F0" wp14:editId="35DEB6C8">
          <wp:simplePos x="0" y="0"/>
          <wp:positionH relativeFrom="margin">
            <wp:align>center</wp:align>
          </wp:positionH>
          <wp:positionV relativeFrom="paragraph">
            <wp:posOffset>134620</wp:posOffset>
          </wp:positionV>
          <wp:extent cx="1887855" cy="645160"/>
          <wp:effectExtent l="0" t="0" r="0" b="2540"/>
          <wp:wrapTight wrapText="bothSides">
            <wp:wrapPolygon edited="0">
              <wp:start x="872" y="0"/>
              <wp:lineTo x="0" y="2551"/>
              <wp:lineTo x="0" y="17858"/>
              <wp:lineTo x="436" y="20409"/>
              <wp:lineTo x="872" y="21047"/>
              <wp:lineTo x="6321" y="21047"/>
              <wp:lineTo x="6539" y="20409"/>
              <wp:lineTo x="21360" y="17220"/>
              <wp:lineTo x="21360" y="3827"/>
              <wp:lineTo x="6321" y="0"/>
              <wp:lineTo x="872" y="0"/>
            </wp:wrapPolygon>
          </wp:wrapTight>
          <wp:docPr id="619930963" name="Picture 619930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LC Logo Medium Mono Rever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4A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16F225" wp14:editId="575446F6">
              <wp:simplePos x="0" y="0"/>
              <wp:positionH relativeFrom="page">
                <wp:posOffset>6927</wp:posOffset>
              </wp:positionH>
              <wp:positionV relativeFrom="paragraph">
                <wp:posOffset>-457200</wp:posOffset>
              </wp:positionV>
              <wp:extent cx="7782791" cy="1828800"/>
              <wp:effectExtent l="0" t="0" r="889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2791" cy="1828800"/>
                      </a:xfrm>
                      <a:prstGeom prst="rect">
                        <a:avLst/>
                      </a:prstGeom>
                      <a:solidFill>
                        <a:srgbClr val="F26E2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7333D2F" w14:textId="77777777" w:rsidR="002F44AD" w:rsidRDefault="002F44AD" w:rsidP="00AE5301">
                          <w:pPr>
                            <w:pStyle w:val="3-Heading2"/>
                          </w:pPr>
                        </w:p>
                        <w:p w14:paraId="63BF0A8A" w14:textId="77777777" w:rsidR="002F44AD" w:rsidRPr="003A2018" w:rsidRDefault="002F44AD" w:rsidP="00AE5301">
                          <w:pPr>
                            <w:pStyle w:val="3-Heading2"/>
                            <w:rPr>
                              <w:rFonts w:ascii="Franklin Gothic Heavy" w:hAnsi="Franklin Gothic Heavy"/>
                              <w:color w:val="FFFFFF" w:themeColor="background1"/>
                              <w:lang w:val="en-US"/>
                            </w:rPr>
                          </w:pPr>
                          <w:r w:rsidRPr="003A2018">
                            <w:rPr>
                              <w:noProof/>
                              <w:lang w:val="en-US"/>
                            </w:rPr>
                            <w:t xml:space="preserve">                                               </w:t>
                          </w:r>
                        </w:p>
                        <w:p w14:paraId="33044180" w14:textId="77777777" w:rsidR="002F44AD" w:rsidRPr="003A2018" w:rsidRDefault="002F44AD" w:rsidP="00AE5301">
                          <w:pPr>
                            <w:pStyle w:val="3-Heading2"/>
                            <w:rPr>
                              <w:lang w:val="en-US"/>
                            </w:rPr>
                          </w:pPr>
                        </w:p>
                        <w:p w14:paraId="45519E85" w14:textId="77777777" w:rsidR="002F44AD" w:rsidRPr="003A2018" w:rsidRDefault="002F44AD" w:rsidP="00AE5301">
                          <w:pPr>
                            <w:pStyle w:val="3-Heading2"/>
                            <w:rPr>
                              <w:lang w:val="en-US"/>
                            </w:rPr>
                          </w:pPr>
                          <w:r w:rsidRPr="003A2018">
                            <w:rPr>
                              <w:rFonts w:ascii="Franklin Gothic Heavy" w:hAnsi="Franklin Gothic Heavy"/>
                              <w:lang w:val="en-US"/>
                            </w:rPr>
                            <w:t xml:space="preserve">                             </w:t>
                          </w:r>
                        </w:p>
                        <w:p w14:paraId="673B380B" w14:textId="77777777" w:rsidR="002F44AD" w:rsidRDefault="002F44AD" w:rsidP="00D632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6F225" id="Rectangle 7" o:spid="_x0000_s1026" style="position:absolute;margin-left:.55pt;margin-top:-36pt;width:612.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" fillcolor="#f26e22" stroked="f" strokeweight="2pt">
              <v:textbox>
                <w:txbxContent>
                  <w:p w14:paraId="57333D2F" w14:textId="77777777" w:rsidR="002F44AD" w:rsidRDefault="002F44AD" w:rsidP="00AE5301">
                    <w:pPr>
                      <w:pStyle w:val="3-Heading2"/>
                    </w:pPr>
                  </w:p>
                  <w:p w14:paraId="63BF0A8A" w14:textId="77777777" w:rsidR="002F44AD" w:rsidRPr="003A2018" w:rsidRDefault="002F44AD" w:rsidP="00AE5301">
                    <w:pPr>
                      <w:pStyle w:val="3-Heading2"/>
                      <w:rPr>
                        <w:rFonts w:ascii="Franklin Gothic Heavy" w:hAnsi="Franklin Gothic Heavy"/>
                        <w:color w:val="FFFFFF" w:themeColor="background1"/>
                        <w:lang w:val="en-US"/>
                      </w:rPr>
                    </w:pPr>
                    <w:r w:rsidRPr="003A2018">
                      <w:rPr>
                        <w:noProof/>
                        <w:lang w:val="en-US"/>
                      </w:rPr>
                      <w:t xml:space="preserve">                                               </w:t>
                    </w:r>
                  </w:p>
                  <w:p w14:paraId="33044180" w14:textId="77777777" w:rsidR="002F44AD" w:rsidRPr="003A2018" w:rsidRDefault="002F44AD" w:rsidP="00AE5301">
                    <w:pPr>
                      <w:pStyle w:val="3-Heading2"/>
                      <w:rPr>
                        <w:lang w:val="en-US"/>
                      </w:rPr>
                    </w:pPr>
                  </w:p>
                  <w:p w14:paraId="45519E85" w14:textId="77777777" w:rsidR="002F44AD" w:rsidRPr="003A2018" w:rsidRDefault="002F44AD" w:rsidP="00AE5301">
                    <w:pPr>
                      <w:pStyle w:val="3-Heading2"/>
                      <w:rPr>
                        <w:lang w:val="en-US"/>
                      </w:rPr>
                    </w:pPr>
                    <w:r w:rsidRPr="003A2018">
                      <w:rPr>
                        <w:rFonts w:ascii="Franklin Gothic Heavy" w:hAnsi="Franklin Gothic Heavy"/>
                        <w:lang w:val="en-US"/>
                      </w:rPr>
                      <w:t xml:space="preserve">                             </w:t>
                    </w:r>
                  </w:p>
                  <w:p w14:paraId="673B380B" w14:textId="77777777" w:rsidR="002F44AD" w:rsidRDefault="002F44AD" w:rsidP="00D632C0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F3"/>
    <w:multiLevelType w:val="multilevel"/>
    <w:tmpl w:val="CBC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F7F6F"/>
    <w:multiLevelType w:val="hybridMultilevel"/>
    <w:tmpl w:val="5F42D302"/>
    <w:lvl w:ilvl="0" w:tplc="8480A624">
      <w:numFmt w:val="bullet"/>
      <w:lvlText w:val="•"/>
      <w:lvlJc w:val="left"/>
      <w:pPr>
        <w:ind w:left="1080" w:hanging="720"/>
      </w:pPr>
      <w:rPr>
        <w:rFonts w:ascii="Corbel" w:eastAsiaTheme="minorHAnsi" w:hAnsi="Corb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5B6F"/>
    <w:multiLevelType w:val="hybridMultilevel"/>
    <w:tmpl w:val="023A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2DED"/>
    <w:multiLevelType w:val="multilevel"/>
    <w:tmpl w:val="19AC6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E6FED"/>
    <w:multiLevelType w:val="multilevel"/>
    <w:tmpl w:val="569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3112B"/>
    <w:multiLevelType w:val="multilevel"/>
    <w:tmpl w:val="806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E0D5F"/>
    <w:multiLevelType w:val="multilevel"/>
    <w:tmpl w:val="58A8C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12F56"/>
    <w:multiLevelType w:val="multilevel"/>
    <w:tmpl w:val="85C0B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22E61"/>
    <w:multiLevelType w:val="multilevel"/>
    <w:tmpl w:val="E23C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B26F7"/>
    <w:multiLevelType w:val="multilevel"/>
    <w:tmpl w:val="08C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05800"/>
    <w:multiLevelType w:val="hybridMultilevel"/>
    <w:tmpl w:val="AC86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077F6"/>
    <w:multiLevelType w:val="multilevel"/>
    <w:tmpl w:val="D84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D71F4"/>
    <w:multiLevelType w:val="multilevel"/>
    <w:tmpl w:val="E5D81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D72A8"/>
    <w:multiLevelType w:val="multilevel"/>
    <w:tmpl w:val="D906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F6DE5"/>
    <w:multiLevelType w:val="multilevel"/>
    <w:tmpl w:val="66343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E59BC"/>
    <w:multiLevelType w:val="multilevel"/>
    <w:tmpl w:val="A70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32E60"/>
    <w:multiLevelType w:val="multilevel"/>
    <w:tmpl w:val="B01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306B7"/>
    <w:multiLevelType w:val="multilevel"/>
    <w:tmpl w:val="8E2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53497"/>
    <w:multiLevelType w:val="multilevel"/>
    <w:tmpl w:val="9B1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D041A"/>
    <w:multiLevelType w:val="multilevel"/>
    <w:tmpl w:val="23C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D50FC"/>
    <w:multiLevelType w:val="multilevel"/>
    <w:tmpl w:val="443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F55E6"/>
    <w:multiLevelType w:val="multilevel"/>
    <w:tmpl w:val="4E10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D43B6"/>
    <w:multiLevelType w:val="hybridMultilevel"/>
    <w:tmpl w:val="D72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D373A"/>
    <w:multiLevelType w:val="hybridMultilevel"/>
    <w:tmpl w:val="757A6F06"/>
    <w:lvl w:ilvl="0" w:tplc="CE6A587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17C62"/>
    <w:multiLevelType w:val="multilevel"/>
    <w:tmpl w:val="41AA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01F8A"/>
    <w:multiLevelType w:val="multilevel"/>
    <w:tmpl w:val="4D6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7866AB"/>
    <w:multiLevelType w:val="multilevel"/>
    <w:tmpl w:val="1A6A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51146"/>
    <w:multiLevelType w:val="multilevel"/>
    <w:tmpl w:val="D0A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D7B45"/>
    <w:multiLevelType w:val="multilevel"/>
    <w:tmpl w:val="97A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15F84"/>
    <w:multiLevelType w:val="multilevel"/>
    <w:tmpl w:val="436A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9392F"/>
    <w:multiLevelType w:val="hybridMultilevel"/>
    <w:tmpl w:val="E12859E6"/>
    <w:lvl w:ilvl="0" w:tplc="334E8AFE">
      <w:start w:val="1"/>
      <w:numFmt w:val="bullet"/>
      <w:pStyle w:val="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BEE5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E386B"/>
    <w:multiLevelType w:val="multilevel"/>
    <w:tmpl w:val="422E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4C0C"/>
    <w:multiLevelType w:val="multilevel"/>
    <w:tmpl w:val="6E5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18"/>
  </w:num>
  <w:num w:numId="5">
    <w:abstractNumId w:val="11"/>
  </w:num>
  <w:num w:numId="6">
    <w:abstractNumId w:val="28"/>
  </w:num>
  <w:num w:numId="7">
    <w:abstractNumId w:val="24"/>
  </w:num>
  <w:num w:numId="8">
    <w:abstractNumId w:val="16"/>
  </w:num>
  <w:num w:numId="9">
    <w:abstractNumId w:val="4"/>
  </w:num>
  <w:num w:numId="10">
    <w:abstractNumId w:val="0"/>
  </w:num>
  <w:num w:numId="11">
    <w:abstractNumId w:val="19"/>
  </w:num>
  <w:num w:numId="12">
    <w:abstractNumId w:val="6"/>
  </w:num>
  <w:num w:numId="13">
    <w:abstractNumId w:val="3"/>
  </w:num>
  <w:num w:numId="14">
    <w:abstractNumId w:val="8"/>
  </w:num>
  <w:num w:numId="15">
    <w:abstractNumId w:val="21"/>
  </w:num>
  <w:num w:numId="16">
    <w:abstractNumId w:val="31"/>
  </w:num>
  <w:num w:numId="17">
    <w:abstractNumId w:val="14"/>
  </w:num>
  <w:num w:numId="18">
    <w:abstractNumId w:val="12"/>
  </w:num>
  <w:num w:numId="19">
    <w:abstractNumId w:val="7"/>
  </w:num>
  <w:num w:numId="20">
    <w:abstractNumId w:val="10"/>
  </w:num>
  <w:num w:numId="21">
    <w:abstractNumId w:val="2"/>
  </w:num>
  <w:num w:numId="22">
    <w:abstractNumId w:val="1"/>
  </w:num>
  <w:num w:numId="23">
    <w:abstractNumId w:val="22"/>
  </w:num>
  <w:num w:numId="24">
    <w:abstractNumId w:val="25"/>
  </w:num>
  <w:num w:numId="25">
    <w:abstractNumId w:val="17"/>
  </w:num>
  <w:num w:numId="26">
    <w:abstractNumId w:val="26"/>
  </w:num>
  <w:num w:numId="27">
    <w:abstractNumId w:val="9"/>
  </w:num>
  <w:num w:numId="28">
    <w:abstractNumId w:val="20"/>
  </w:num>
  <w:num w:numId="29">
    <w:abstractNumId w:val="29"/>
  </w:num>
  <w:num w:numId="30">
    <w:abstractNumId w:val="32"/>
  </w:num>
  <w:num w:numId="31">
    <w:abstractNumId w:val="13"/>
  </w:num>
  <w:num w:numId="32">
    <w:abstractNumId w:val="27"/>
  </w:num>
  <w:num w:numId="3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F8"/>
    <w:rsid w:val="00007A12"/>
    <w:rsid w:val="00027A65"/>
    <w:rsid w:val="000412A3"/>
    <w:rsid w:val="000440AE"/>
    <w:rsid w:val="00056EF2"/>
    <w:rsid w:val="00060C34"/>
    <w:rsid w:val="000613C6"/>
    <w:rsid w:val="000631CD"/>
    <w:rsid w:val="00067FB8"/>
    <w:rsid w:val="00070E70"/>
    <w:rsid w:val="00091009"/>
    <w:rsid w:val="00095D1C"/>
    <w:rsid w:val="00095FAF"/>
    <w:rsid w:val="000A2688"/>
    <w:rsid w:val="000A5785"/>
    <w:rsid w:val="000A6605"/>
    <w:rsid w:val="000A68F5"/>
    <w:rsid w:val="000B3087"/>
    <w:rsid w:val="000B5888"/>
    <w:rsid w:val="000B5D82"/>
    <w:rsid w:val="000C185C"/>
    <w:rsid w:val="000C2D69"/>
    <w:rsid w:val="000C5216"/>
    <w:rsid w:val="000C7A77"/>
    <w:rsid w:val="000D57C8"/>
    <w:rsid w:val="000E33EA"/>
    <w:rsid w:val="000F069D"/>
    <w:rsid w:val="000F676C"/>
    <w:rsid w:val="00103E92"/>
    <w:rsid w:val="00120913"/>
    <w:rsid w:val="0012379B"/>
    <w:rsid w:val="001305FF"/>
    <w:rsid w:val="001309EC"/>
    <w:rsid w:val="001353C3"/>
    <w:rsid w:val="00141645"/>
    <w:rsid w:val="00141DF8"/>
    <w:rsid w:val="00141E5A"/>
    <w:rsid w:val="0014232F"/>
    <w:rsid w:val="00142C54"/>
    <w:rsid w:val="00143C1E"/>
    <w:rsid w:val="00144770"/>
    <w:rsid w:val="001455AE"/>
    <w:rsid w:val="00164500"/>
    <w:rsid w:val="001659F1"/>
    <w:rsid w:val="001711D3"/>
    <w:rsid w:val="00173702"/>
    <w:rsid w:val="00175727"/>
    <w:rsid w:val="00181E7B"/>
    <w:rsid w:val="001849AA"/>
    <w:rsid w:val="00197788"/>
    <w:rsid w:val="001A00D1"/>
    <w:rsid w:val="001B21D3"/>
    <w:rsid w:val="001B4093"/>
    <w:rsid w:val="001B4FDB"/>
    <w:rsid w:val="001C394D"/>
    <w:rsid w:val="001D146B"/>
    <w:rsid w:val="001D231B"/>
    <w:rsid w:val="001D7E82"/>
    <w:rsid w:val="001E3AE1"/>
    <w:rsid w:val="001E5BDF"/>
    <w:rsid w:val="001E6508"/>
    <w:rsid w:val="00217DE9"/>
    <w:rsid w:val="00220919"/>
    <w:rsid w:val="00251D8F"/>
    <w:rsid w:val="00252788"/>
    <w:rsid w:val="00261DAE"/>
    <w:rsid w:val="0026286D"/>
    <w:rsid w:val="002672E2"/>
    <w:rsid w:val="00267449"/>
    <w:rsid w:val="002674F2"/>
    <w:rsid w:val="002765B1"/>
    <w:rsid w:val="00282351"/>
    <w:rsid w:val="002926EA"/>
    <w:rsid w:val="002A079F"/>
    <w:rsid w:val="002A7FC8"/>
    <w:rsid w:val="002B0284"/>
    <w:rsid w:val="002B1C47"/>
    <w:rsid w:val="002B28E5"/>
    <w:rsid w:val="002B5022"/>
    <w:rsid w:val="002B5571"/>
    <w:rsid w:val="002B593A"/>
    <w:rsid w:val="002C325E"/>
    <w:rsid w:val="002D03DE"/>
    <w:rsid w:val="002D1CCA"/>
    <w:rsid w:val="002E06C8"/>
    <w:rsid w:val="002E281A"/>
    <w:rsid w:val="002E2A7F"/>
    <w:rsid w:val="002E3AAA"/>
    <w:rsid w:val="002E552E"/>
    <w:rsid w:val="002E580D"/>
    <w:rsid w:val="002E6218"/>
    <w:rsid w:val="002E73C6"/>
    <w:rsid w:val="002F4042"/>
    <w:rsid w:val="002F44AD"/>
    <w:rsid w:val="00302981"/>
    <w:rsid w:val="003029BC"/>
    <w:rsid w:val="00303DA1"/>
    <w:rsid w:val="00304B6E"/>
    <w:rsid w:val="00306626"/>
    <w:rsid w:val="003112A1"/>
    <w:rsid w:val="00315E8B"/>
    <w:rsid w:val="003205B6"/>
    <w:rsid w:val="00327F5B"/>
    <w:rsid w:val="00331075"/>
    <w:rsid w:val="0034203A"/>
    <w:rsid w:val="00346739"/>
    <w:rsid w:val="00350866"/>
    <w:rsid w:val="00351145"/>
    <w:rsid w:val="00353647"/>
    <w:rsid w:val="0035706A"/>
    <w:rsid w:val="003570F3"/>
    <w:rsid w:val="00360BB4"/>
    <w:rsid w:val="0036135F"/>
    <w:rsid w:val="00362020"/>
    <w:rsid w:val="003621CE"/>
    <w:rsid w:val="00366070"/>
    <w:rsid w:val="00374417"/>
    <w:rsid w:val="00382124"/>
    <w:rsid w:val="00386556"/>
    <w:rsid w:val="00390FFA"/>
    <w:rsid w:val="00394B35"/>
    <w:rsid w:val="003951F7"/>
    <w:rsid w:val="00395602"/>
    <w:rsid w:val="003970B7"/>
    <w:rsid w:val="003A1C74"/>
    <w:rsid w:val="003A2018"/>
    <w:rsid w:val="003B2C1D"/>
    <w:rsid w:val="003B55C9"/>
    <w:rsid w:val="003C7312"/>
    <w:rsid w:val="003D5A77"/>
    <w:rsid w:val="003D7BF0"/>
    <w:rsid w:val="003E5D28"/>
    <w:rsid w:val="003E7783"/>
    <w:rsid w:val="004049C6"/>
    <w:rsid w:val="004124F8"/>
    <w:rsid w:val="004134B9"/>
    <w:rsid w:val="004150AB"/>
    <w:rsid w:val="00416597"/>
    <w:rsid w:val="0042726E"/>
    <w:rsid w:val="004276B8"/>
    <w:rsid w:val="004337B1"/>
    <w:rsid w:val="00434F48"/>
    <w:rsid w:val="00436459"/>
    <w:rsid w:val="00437A79"/>
    <w:rsid w:val="00452735"/>
    <w:rsid w:val="004640C8"/>
    <w:rsid w:val="004718FB"/>
    <w:rsid w:val="004728D9"/>
    <w:rsid w:val="00473AF2"/>
    <w:rsid w:val="004803BB"/>
    <w:rsid w:val="0048189D"/>
    <w:rsid w:val="00485A78"/>
    <w:rsid w:val="00487884"/>
    <w:rsid w:val="004929FE"/>
    <w:rsid w:val="00494204"/>
    <w:rsid w:val="00495328"/>
    <w:rsid w:val="004967F8"/>
    <w:rsid w:val="0049715C"/>
    <w:rsid w:val="004A25B3"/>
    <w:rsid w:val="004A2874"/>
    <w:rsid w:val="004C163B"/>
    <w:rsid w:val="004C24BD"/>
    <w:rsid w:val="004D1931"/>
    <w:rsid w:val="004D26E2"/>
    <w:rsid w:val="004D4E3D"/>
    <w:rsid w:val="004D621D"/>
    <w:rsid w:val="004D6FC5"/>
    <w:rsid w:val="004E29C6"/>
    <w:rsid w:val="004E5C5F"/>
    <w:rsid w:val="004E7AA7"/>
    <w:rsid w:val="004F4E14"/>
    <w:rsid w:val="004F6D7A"/>
    <w:rsid w:val="00500D5D"/>
    <w:rsid w:val="005060FE"/>
    <w:rsid w:val="00513A0A"/>
    <w:rsid w:val="0051515D"/>
    <w:rsid w:val="0052617C"/>
    <w:rsid w:val="00533617"/>
    <w:rsid w:val="00534F87"/>
    <w:rsid w:val="005471E6"/>
    <w:rsid w:val="00547BA8"/>
    <w:rsid w:val="00561FA3"/>
    <w:rsid w:val="00566718"/>
    <w:rsid w:val="00580AF0"/>
    <w:rsid w:val="00585BE0"/>
    <w:rsid w:val="0059493F"/>
    <w:rsid w:val="00596209"/>
    <w:rsid w:val="005976B0"/>
    <w:rsid w:val="005A0FCD"/>
    <w:rsid w:val="005A6BC6"/>
    <w:rsid w:val="005B4BD5"/>
    <w:rsid w:val="005B5B91"/>
    <w:rsid w:val="005C258D"/>
    <w:rsid w:val="005C39CF"/>
    <w:rsid w:val="005D56FC"/>
    <w:rsid w:val="005D7AF4"/>
    <w:rsid w:val="005E07D3"/>
    <w:rsid w:val="005E3470"/>
    <w:rsid w:val="005F026C"/>
    <w:rsid w:val="005F0AAF"/>
    <w:rsid w:val="005F14A2"/>
    <w:rsid w:val="005F46DB"/>
    <w:rsid w:val="005F67D9"/>
    <w:rsid w:val="006012DB"/>
    <w:rsid w:val="0060190B"/>
    <w:rsid w:val="006111F0"/>
    <w:rsid w:val="00620D11"/>
    <w:rsid w:val="00620EFC"/>
    <w:rsid w:val="006230C2"/>
    <w:rsid w:val="006253BD"/>
    <w:rsid w:val="00631288"/>
    <w:rsid w:val="00632249"/>
    <w:rsid w:val="00632941"/>
    <w:rsid w:val="00634374"/>
    <w:rsid w:val="00635F85"/>
    <w:rsid w:val="0064012C"/>
    <w:rsid w:val="00645853"/>
    <w:rsid w:val="00647715"/>
    <w:rsid w:val="0065150B"/>
    <w:rsid w:val="00652A02"/>
    <w:rsid w:val="0065372E"/>
    <w:rsid w:val="0065745B"/>
    <w:rsid w:val="00665D91"/>
    <w:rsid w:val="00666567"/>
    <w:rsid w:val="00667AB4"/>
    <w:rsid w:val="00672680"/>
    <w:rsid w:val="00675603"/>
    <w:rsid w:val="006759A0"/>
    <w:rsid w:val="0068093D"/>
    <w:rsid w:val="0068283C"/>
    <w:rsid w:val="0068602E"/>
    <w:rsid w:val="006916A0"/>
    <w:rsid w:val="006924F9"/>
    <w:rsid w:val="00693407"/>
    <w:rsid w:val="006A1A01"/>
    <w:rsid w:val="006A23D0"/>
    <w:rsid w:val="006A38B3"/>
    <w:rsid w:val="006A55DD"/>
    <w:rsid w:val="006B214C"/>
    <w:rsid w:val="006C2B51"/>
    <w:rsid w:val="006C3FB1"/>
    <w:rsid w:val="006C6FC5"/>
    <w:rsid w:val="006D05A3"/>
    <w:rsid w:val="006E3A4C"/>
    <w:rsid w:val="006E6077"/>
    <w:rsid w:val="006E7B14"/>
    <w:rsid w:val="006F44C7"/>
    <w:rsid w:val="00701A90"/>
    <w:rsid w:val="0070468C"/>
    <w:rsid w:val="007146D1"/>
    <w:rsid w:val="00722B97"/>
    <w:rsid w:val="007326FC"/>
    <w:rsid w:val="007340B3"/>
    <w:rsid w:val="0073599A"/>
    <w:rsid w:val="00736F11"/>
    <w:rsid w:val="00745080"/>
    <w:rsid w:val="00753FB3"/>
    <w:rsid w:val="00767B1B"/>
    <w:rsid w:val="00782C03"/>
    <w:rsid w:val="007856B0"/>
    <w:rsid w:val="007868FD"/>
    <w:rsid w:val="00787E67"/>
    <w:rsid w:val="00787EAF"/>
    <w:rsid w:val="00792899"/>
    <w:rsid w:val="007968CA"/>
    <w:rsid w:val="007A2714"/>
    <w:rsid w:val="007A3036"/>
    <w:rsid w:val="007B5DD3"/>
    <w:rsid w:val="007C15B7"/>
    <w:rsid w:val="007C3E33"/>
    <w:rsid w:val="007C5D77"/>
    <w:rsid w:val="007D0FED"/>
    <w:rsid w:val="007D742E"/>
    <w:rsid w:val="007E3B0F"/>
    <w:rsid w:val="007F4F85"/>
    <w:rsid w:val="0081305A"/>
    <w:rsid w:val="00814135"/>
    <w:rsid w:val="008141B6"/>
    <w:rsid w:val="00820FFB"/>
    <w:rsid w:val="0082306C"/>
    <w:rsid w:val="00823C91"/>
    <w:rsid w:val="0082422B"/>
    <w:rsid w:val="00850950"/>
    <w:rsid w:val="00854A81"/>
    <w:rsid w:val="00857C83"/>
    <w:rsid w:val="0086403F"/>
    <w:rsid w:val="008672E6"/>
    <w:rsid w:val="00874496"/>
    <w:rsid w:val="00875DD4"/>
    <w:rsid w:val="00876959"/>
    <w:rsid w:val="008868E0"/>
    <w:rsid w:val="00894A28"/>
    <w:rsid w:val="008A5ACA"/>
    <w:rsid w:val="008A70FA"/>
    <w:rsid w:val="008A7A6A"/>
    <w:rsid w:val="008B4142"/>
    <w:rsid w:val="008B55A5"/>
    <w:rsid w:val="008C553C"/>
    <w:rsid w:val="008C6A32"/>
    <w:rsid w:val="008D4AC7"/>
    <w:rsid w:val="008E1696"/>
    <w:rsid w:val="008E3979"/>
    <w:rsid w:val="008E471E"/>
    <w:rsid w:val="008E5861"/>
    <w:rsid w:val="008F40EC"/>
    <w:rsid w:val="008F6CE6"/>
    <w:rsid w:val="00901AF1"/>
    <w:rsid w:val="00902D56"/>
    <w:rsid w:val="009074EB"/>
    <w:rsid w:val="00907FA9"/>
    <w:rsid w:val="00914A34"/>
    <w:rsid w:val="0093107A"/>
    <w:rsid w:val="00931C79"/>
    <w:rsid w:val="00940B21"/>
    <w:rsid w:val="00941A17"/>
    <w:rsid w:val="00945C40"/>
    <w:rsid w:val="0095211D"/>
    <w:rsid w:val="009579FC"/>
    <w:rsid w:val="00960CD8"/>
    <w:rsid w:val="00965D75"/>
    <w:rsid w:val="009A1DEF"/>
    <w:rsid w:val="009A46A3"/>
    <w:rsid w:val="009A6334"/>
    <w:rsid w:val="009B0721"/>
    <w:rsid w:val="009B5669"/>
    <w:rsid w:val="009B799F"/>
    <w:rsid w:val="009C0397"/>
    <w:rsid w:val="009C6647"/>
    <w:rsid w:val="009D353D"/>
    <w:rsid w:val="009E084F"/>
    <w:rsid w:val="009E0A9B"/>
    <w:rsid w:val="009F0724"/>
    <w:rsid w:val="009F3C53"/>
    <w:rsid w:val="00A0054A"/>
    <w:rsid w:val="00A007A6"/>
    <w:rsid w:val="00A03D13"/>
    <w:rsid w:val="00A06459"/>
    <w:rsid w:val="00A10319"/>
    <w:rsid w:val="00A10E15"/>
    <w:rsid w:val="00A16207"/>
    <w:rsid w:val="00A16417"/>
    <w:rsid w:val="00A200BE"/>
    <w:rsid w:val="00A259EE"/>
    <w:rsid w:val="00A27FF6"/>
    <w:rsid w:val="00A33A40"/>
    <w:rsid w:val="00A4064F"/>
    <w:rsid w:val="00A436DF"/>
    <w:rsid w:val="00A46A4E"/>
    <w:rsid w:val="00A518FA"/>
    <w:rsid w:val="00A57585"/>
    <w:rsid w:val="00A6086D"/>
    <w:rsid w:val="00A6308F"/>
    <w:rsid w:val="00A66CE9"/>
    <w:rsid w:val="00A7461A"/>
    <w:rsid w:val="00A83D7B"/>
    <w:rsid w:val="00A85BA2"/>
    <w:rsid w:val="00A868F8"/>
    <w:rsid w:val="00A95A92"/>
    <w:rsid w:val="00A969F2"/>
    <w:rsid w:val="00AA57C9"/>
    <w:rsid w:val="00AB02B9"/>
    <w:rsid w:val="00AB2EA6"/>
    <w:rsid w:val="00AC00A0"/>
    <w:rsid w:val="00AC0746"/>
    <w:rsid w:val="00AC6297"/>
    <w:rsid w:val="00AD3E7D"/>
    <w:rsid w:val="00AD72BB"/>
    <w:rsid w:val="00AE0297"/>
    <w:rsid w:val="00AE2308"/>
    <w:rsid w:val="00AE5301"/>
    <w:rsid w:val="00AF0179"/>
    <w:rsid w:val="00AF06C8"/>
    <w:rsid w:val="00AF0DEF"/>
    <w:rsid w:val="00AF4AEB"/>
    <w:rsid w:val="00B04AAE"/>
    <w:rsid w:val="00B14020"/>
    <w:rsid w:val="00B26506"/>
    <w:rsid w:val="00B32460"/>
    <w:rsid w:val="00B33105"/>
    <w:rsid w:val="00B3322A"/>
    <w:rsid w:val="00B35725"/>
    <w:rsid w:val="00B42F8D"/>
    <w:rsid w:val="00B467D2"/>
    <w:rsid w:val="00B537CC"/>
    <w:rsid w:val="00B63527"/>
    <w:rsid w:val="00B66BA8"/>
    <w:rsid w:val="00B71F5A"/>
    <w:rsid w:val="00B7392F"/>
    <w:rsid w:val="00B7605B"/>
    <w:rsid w:val="00B85251"/>
    <w:rsid w:val="00B94461"/>
    <w:rsid w:val="00B95CE7"/>
    <w:rsid w:val="00BA1402"/>
    <w:rsid w:val="00BA1FC9"/>
    <w:rsid w:val="00BA26C5"/>
    <w:rsid w:val="00BB05E8"/>
    <w:rsid w:val="00BB0709"/>
    <w:rsid w:val="00BB4E1D"/>
    <w:rsid w:val="00BC23D6"/>
    <w:rsid w:val="00BC4062"/>
    <w:rsid w:val="00BC6D1F"/>
    <w:rsid w:val="00BC7AEB"/>
    <w:rsid w:val="00BD2B15"/>
    <w:rsid w:val="00BD3076"/>
    <w:rsid w:val="00BD493E"/>
    <w:rsid w:val="00BE0714"/>
    <w:rsid w:val="00BE453D"/>
    <w:rsid w:val="00BE5E0B"/>
    <w:rsid w:val="00BE6C98"/>
    <w:rsid w:val="00BF07B7"/>
    <w:rsid w:val="00BF6337"/>
    <w:rsid w:val="00BF7C90"/>
    <w:rsid w:val="00C0423D"/>
    <w:rsid w:val="00C111FF"/>
    <w:rsid w:val="00C239E8"/>
    <w:rsid w:val="00C24A51"/>
    <w:rsid w:val="00C2581C"/>
    <w:rsid w:val="00C30FA3"/>
    <w:rsid w:val="00C3481A"/>
    <w:rsid w:val="00C3489B"/>
    <w:rsid w:val="00C34E8F"/>
    <w:rsid w:val="00C35831"/>
    <w:rsid w:val="00C371B6"/>
    <w:rsid w:val="00C438AA"/>
    <w:rsid w:val="00C45810"/>
    <w:rsid w:val="00C47C1A"/>
    <w:rsid w:val="00C524CB"/>
    <w:rsid w:val="00C66985"/>
    <w:rsid w:val="00C703DF"/>
    <w:rsid w:val="00C70A1A"/>
    <w:rsid w:val="00C83042"/>
    <w:rsid w:val="00C864FA"/>
    <w:rsid w:val="00CA47DF"/>
    <w:rsid w:val="00CA4C34"/>
    <w:rsid w:val="00CB0956"/>
    <w:rsid w:val="00CB19F8"/>
    <w:rsid w:val="00CB1E8A"/>
    <w:rsid w:val="00CB7D1A"/>
    <w:rsid w:val="00CC4970"/>
    <w:rsid w:val="00CD08ED"/>
    <w:rsid w:val="00CD7EAE"/>
    <w:rsid w:val="00CE3CEC"/>
    <w:rsid w:val="00CE427E"/>
    <w:rsid w:val="00CF1E71"/>
    <w:rsid w:val="00CF51ED"/>
    <w:rsid w:val="00D0102D"/>
    <w:rsid w:val="00D12C69"/>
    <w:rsid w:val="00D14E90"/>
    <w:rsid w:val="00D15B51"/>
    <w:rsid w:val="00D22CEE"/>
    <w:rsid w:val="00D2651E"/>
    <w:rsid w:val="00D300DB"/>
    <w:rsid w:val="00D30EB6"/>
    <w:rsid w:val="00D31D96"/>
    <w:rsid w:val="00D32A28"/>
    <w:rsid w:val="00D3432A"/>
    <w:rsid w:val="00D42396"/>
    <w:rsid w:val="00D43913"/>
    <w:rsid w:val="00D4686C"/>
    <w:rsid w:val="00D5099F"/>
    <w:rsid w:val="00D52F57"/>
    <w:rsid w:val="00D61B6D"/>
    <w:rsid w:val="00D61FA2"/>
    <w:rsid w:val="00D629B9"/>
    <w:rsid w:val="00D632C0"/>
    <w:rsid w:val="00D718E1"/>
    <w:rsid w:val="00D72C72"/>
    <w:rsid w:val="00D73914"/>
    <w:rsid w:val="00D8206E"/>
    <w:rsid w:val="00D82B43"/>
    <w:rsid w:val="00D93A3E"/>
    <w:rsid w:val="00D96E18"/>
    <w:rsid w:val="00D977CD"/>
    <w:rsid w:val="00DB1E91"/>
    <w:rsid w:val="00DB66C1"/>
    <w:rsid w:val="00DC2E5A"/>
    <w:rsid w:val="00DC7E08"/>
    <w:rsid w:val="00DD6F70"/>
    <w:rsid w:val="00DE2EDC"/>
    <w:rsid w:val="00DE7215"/>
    <w:rsid w:val="00DF2C52"/>
    <w:rsid w:val="00E05CB3"/>
    <w:rsid w:val="00E11EA1"/>
    <w:rsid w:val="00E16310"/>
    <w:rsid w:val="00E203DE"/>
    <w:rsid w:val="00E20706"/>
    <w:rsid w:val="00E209AE"/>
    <w:rsid w:val="00E21415"/>
    <w:rsid w:val="00E240FF"/>
    <w:rsid w:val="00E2450F"/>
    <w:rsid w:val="00E24585"/>
    <w:rsid w:val="00E27F36"/>
    <w:rsid w:val="00E43EC1"/>
    <w:rsid w:val="00E45C53"/>
    <w:rsid w:val="00E51D7E"/>
    <w:rsid w:val="00E65741"/>
    <w:rsid w:val="00E715CE"/>
    <w:rsid w:val="00E7456C"/>
    <w:rsid w:val="00E76761"/>
    <w:rsid w:val="00E85999"/>
    <w:rsid w:val="00E93453"/>
    <w:rsid w:val="00E950B3"/>
    <w:rsid w:val="00E9764B"/>
    <w:rsid w:val="00EA3EA1"/>
    <w:rsid w:val="00EA4FAA"/>
    <w:rsid w:val="00EA55AE"/>
    <w:rsid w:val="00EB530D"/>
    <w:rsid w:val="00EC0143"/>
    <w:rsid w:val="00ED4717"/>
    <w:rsid w:val="00ED6E8D"/>
    <w:rsid w:val="00EE191A"/>
    <w:rsid w:val="00EE2E6F"/>
    <w:rsid w:val="00F01A5A"/>
    <w:rsid w:val="00F040DC"/>
    <w:rsid w:val="00F05A5A"/>
    <w:rsid w:val="00F06D63"/>
    <w:rsid w:val="00F1196C"/>
    <w:rsid w:val="00F1440B"/>
    <w:rsid w:val="00F3080B"/>
    <w:rsid w:val="00F30CF1"/>
    <w:rsid w:val="00F3569D"/>
    <w:rsid w:val="00F36A1A"/>
    <w:rsid w:val="00F5374D"/>
    <w:rsid w:val="00F62979"/>
    <w:rsid w:val="00F62D1A"/>
    <w:rsid w:val="00F66A76"/>
    <w:rsid w:val="00F67331"/>
    <w:rsid w:val="00F719D7"/>
    <w:rsid w:val="00F7390F"/>
    <w:rsid w:val="00F80D73"/>
    <w:rsid w:val="00F86BA4"/>
    <w:rsid w:val="00F93FC4"/>
    <w:rsid w:val="00F96F53"/>
    <w:rsid w:val="00FA0229"/>
    <w:rsid w:val="00FA2C28"/>
    <w:rsid w:val="00FA796E"/>
    <w:rsid w:val="00FB2F82"/>
    <w:rsid w:val="00FB57E9"/>
    <w:rsid w:val="00FC75FD"/>
    <w:rsid w:val="00FD0F55"/>
    <w:rsid w:val="00FD36AA"/>
    <w:rsid w:val="00FD4527"/>
    <w:rsid w:val="00FE5389"/>
    <w:rsid w:val="00FE57C9"/>
    <w:rsid w:val="00FE7A63"/>
    <w:rsid w:val="00FF06D1"/>
    <w:rsid w:val="00FF5F7D"/>
    <w:rsid w:val="01CDC483"/>
    <w:rsid w:val="0BE60D00"/>
    <w:rsid w:val="14C4F2CB"/>
    <w:rsid w:val="1739F0A5"/>
    <w:rsid w:val="195D2557"/>
    <w:rsid w:val="27DBC0AF"/>
    <w:rsid w:val="3065AEF2"/>
    <w:rsid w:val="31AA1CE6"/>
    <w:rsid w:val="32CB72F5"/>
    <w:rsid w:val="3538ED71"/>
    <w:rsid w:val="4463F306"/>
    <w:rsid w:val="4A52AE39"/>
    <w:rsid w:val="4E40D6FD"/>
    <w:rsid w:val="681CBE5A"/>
    <w:rsid w:val="6909C3F1"/>
    <w:rsid w:val="69D48D19"/>
    <w:rsid w:val="6A8D1F84"/>
    <w:rsid w:val="7426F6D5"/>
    <w:rsid w:val="76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62210"/>
  <w15:docId w15:val="{BB3A6B5E-B5D7-4C0A-A4D1-0770F41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5-Paragraph"/>
    <w:qFormat/>
    <w:rsid w:val="00D629B9"/>
    <w:pPr>
      <w:spacing w:after="0"/>
    </w:pPr>
    <w:rPr>
      <w:rFonts w:ascii="Corbel" w:eastAsiaTheme="minorHAnsi" w:hAnsi="Corbel" w:cs="Calibri"/>
      <w:color w:val="000000" w:themeColor="text1"/>
      <w:sz w:val="24"/>
      <w:lang w:eastAsia="es-MX"/>
    </w:rPr>
  </w:style>
  <w:style w:type="paragraph" w:styleId="Heading1">
    <w:name w:val="heading 1"/>
    <w:basedOn w:val="Normal"/>
    <w:next w:val="Normal"/>
    <w:link w:val="Heading1Char"/>
    <w:rsid w:val="0068602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60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A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056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7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A6"/>
  </w:style>
  <w:style w:type="paragraph" w:styleId="Footer">
    <w:name w:val="footer"/>
    <w:basedOn w:val="Normal"/>
    <w:link w:val="FooterChar"/>
    <w:uiPriority w:val="99"/>
    <w:unhideWhenUsed/>
    <w:rsid w:val="00A007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A6"/>
  </w:style>
  <w:style w:type="paragraph" w:styleId="BalloonText">
    <w:name w:val="Balloon Text"/>
    <w:basedOn w:val="Normal"/>
    <w:link w:val="BalloonTextChar"/>
    <w:unhideWhenUsed/>
    <w:rsid w:val="00A00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301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2379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29C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29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9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29C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29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7D1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4F48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F48"/>
    <w:rPr>
      <w:rFonts w:ascii="Calibri" w:hAnsi="Calibri"/>
      <w:szCs w:val="21"/>
    </w:rPr>
  </w:style>
  <w:style w:type="paragraph" w:styleId="NoSpacing">
    <w:name w:val="No Spacing"/>
    <w:link w:val="NoSpacingChar"/>
    <w:uiPriority w:val="1"/>
    <w:rsid w:val="00434F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979"/>
    <w:rPr>
      <w:rFonts w:eastAsiaTheme="minorEastAsia"/>
      <w:sz w:val="20"/>
      <w:szCs w:val="20"/>
    </w:rPr>
  </w:style>
  <w:style w:type="character" w:customStyle="1" w:styleId="apple-converted-space">
    <w:name w:val="apple-converted-space"/>
    <w:basedOn w:val="DefaultParagraphFont"/>
    <w:rsid w:val="003951F7"/>
  </w:style>
  <w:style w:type="paragraph" w:customStyle="1" w:styleId="Body">
    <w:name w:val="Body"/>
    <w:basedOn w:val="Normal"/>
    <w:rsid w:val="00D12C69"/>
    <w:pPr>
      <w:spacing w:after="360" w:line="240" w:lineRule="auto"/>
    </w:pPr>
    <w:rPr>
      <w:rFonts w:ascii="Baskerville Old Face" w:eastAsia="Times New Roman" w:hAnsi="Baskerville Old Face" w:cs="Times New Roman"/>
      <w:color w:val="000000"/>
      <w:szCs w:val="24"/>
    </w:rPr>
  </w:style>
  <w:style w:type="paragraph" w:customStyle="1" w:styleId="3-Heading2">
    <w:name w:val="3-Heading 2"/>
    <w:basedOn w:val="Normal"/>
    <w:link w:val="3-Heading2Char"/>
    <w:qFormat/>
    <w:rsid w:val="005F14A2"/>
    <w:pPr>
      <w:spacing w:line="240" w:lineRule="auto"/>
    </w:pPr>
    <w:rPr>
      <w:rFonts w:cs="Times New Roman"/>
      <w:b/>
      <w:caps/>
      <w:color w:val="F26E22"/>
      <w:spacing w:val="40"/>
      <w:sz w:val="32"/>
      <w:szCs w:val="24"/>
      <w:lang w:val="es-MX"/>
      <w14:ligatures w14:val="standard"/>
    </w:rPr>
  </w:style>
  <w:style w:type="paragraph" w:customStyle="1" w:styleId="ItalicBasker">
    <w:name w:val="Italic Basker"/>
    <w:basedOn w:val="Normal"/>
    <w:rsid w:val="005C39CF"/>
    <w:pPr>
      <w:spacing w:line="240" w:lineRule="auto"/>
    </w:pPr>
    <w:rPr>
      <w:rFonts w:ascii="Baskerville Old Face" w:hAnsi="Baskerville Old Face" w:cs="Times New Roman"/>
      <w:i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4A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229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FA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A2688"/>
    <w:pPr>
      <w:spacing w:after="0" w:line="240" w:lineRule="auto"/>
    </w:pPr>
  </w:style>
  <w:style w:type="paragraph" w:customStyle="1" w:styleId="HeaderTitle">
    <w:name w:val="Header Title"/>
    <w:basedOn w:val="3-Heading2"/>
    <w:link w:val="HeaderTitleChar"/>
    <w:rsid w:val="00D632C0"/>
    <w:pPr>
      <w:jc w:val="center"/>
    </w:pPr>
    <w:rPr>
      <w:b w:val="0"/>
      <w:color w:val="FFFFFF" w:themeColor="background1"/>
      <w:sz w:val="28"/>
      <w:szCs w:val="44"/>
    </w:rPr>
  </w:style>
  <w:style w:type="paragraph" w:customStyle="1" w:styleId="4-Heading4">
    <w:name w:val="4-Heading 4"/>
    <w:basedOn w:val="HeaderTitle"/>
    <w:link w:val="4-Heading4Char"/>
    <w:qFormat/>
    <w:rsid w:val="00B33105"/>
    <w:pPr>
      <w:jc w:val="left"/>
    </w:pPr>
    <w:rPr>
      <w:color w:val="auto"/>
    </w:rPr>
  </w:style>
  <w:style w:type="character" w:customStyle="1" w:styleId="3-Heading2Char">
    <w:name w:val="3-Heading 2 Char"/>
    <w:basedOn w:val="DefaultParagraphFont"/>
    <w:link w:val="3-Heading2"/>
    <w:rsid w:val="005F14A2"/>
    <w:rPr>
      <w:rFonts w:ascii="Corbel" w:eastAsiaTheme="minorHAnsi" w:hAnsi="Corbel" w:cs="Times New Roman"/>
      <w:b/>
      <w:caps/>
      <w:color w:val="F26E22"/>
      <w:spacing w:val="40"/>
      <w:sz w:val="32"/>
      <w:szCs w:val="24"/>
      <w:lang w:val="es-MX" w:eastAsia="es-MX"/>
      <w14:ligatures w14:val="standard"/>
    </w:rPr>
  </w:style>
  <w:style w:type="character" w:customStyle="1" w:styleId="HeaderTitleChar">
    <w:name w:val="Header Title Char"/>
    <w:basedOn w:val="3-Heading2Char"/>
    <w:link w:val="HeaderTitle"/>
    <w:rsid w:val="00D632C0"/>
    <w:rPr>
      <w:rFonts w:ascii="Corbel" w:eastAsiaTheme="minorHAnsi" w:hAnsi="Corbel" w:cs="Times New Roman"/>
      <w:b w:val="0"/>
      <w:caps/>
      <w:color w:val="FFFFFF" w:themeColor="background1"/>
      <w:spacing w:val="40"/>
      <w:sz w:val="28"/>
      <w:szCs w:val="44"/>
      <w:lang w:val="es-MX" w:eastAsia="es-MX"/>
      <w14:ligatures w14:val="standard"/>
    </w:rPr>
  </w:style>
  <w:style w:type="character" w:customStyle="1" w:styleId="4-Heading4Char">
    <w:name w:val="4-Heading 4 Char"/>
    <w:basedOn w:val="HeaderTitleChar"/>
    <w:link w:val="4-Heading4"/>
    <w:rsid w:val="00B33105"/>
    <w:rPr>
      <w:rFonts w:ascii="Corbel" w:eastAsiaTheme="minorHAnsi" w:hAnsi="Corbel" w:cs="Times New Roman"/>
      <w:b w:val="0"/>
      <w:caps/>
      <w:color w:val="FFFFFF" w:themeColor="background1"/>
      <w:spacing w:val="40"/>
      <w:sz w:val="28"/>
      <w:szCs w:val="44"/>
      <w:lang w:val="es-MX" w:eastAsia="es-MX"/>
      <w14:ligatures w14:val="standard"/>
    </w:rPr>
  </w:style>
  <w:style w:type="paragraph" w:customStyle="1" w:styleId="4-Heading3">
    <w:name w:val="4-Heading 3"/>
    <w:basedOn w:val="4-Heading4"/>
    <w:link w:val="4-Heading3Char"/>
    <w:qFormat/>
    <w:rsid w:val="00AB2EA6"/>
    <w:rPr>
      <w:b/>
    </w:rPr>
  </w:style>
  <w:style w:type="character" w:customStyle="1" w:styleId="4-Heading3Char">
    <w:name w:val="4-Heading 3 Char"/>
    <w:basedOn w:val="4-Heading4Char"/>
    <w:link w:val="4-Heading3"/>
    <w:rsid w:val="00AB2EA6"/>
    <w:rPr>
      <w:rFonts w:ascii="Corbel" w:eastAsiaTheme="minorHAnsi" w:hAnsi="Corbel" w:cs="Times New Roman"/>
      <w:b/>
      <w:caps/>
      <w:color w:val="FFFFFF" w:themeColor="background1"/>
      <w:spacing w:val="40"/>
      <w:sz w:val="28"/>
      <w:szCs w:val="44"/>
      <w:lang w:val="es-MX" w:eastAsia="es-MX"/>
      <w14:ligatures w14:val="standard"/>
    </w:rPr>
  </w:style>
  <w:style w:type="character" w:customStyle="1" w:styleId="baddress">
    <w:name w:val="b_address"/>
    <w:basedOn w:val="DefaultParagraphFont"/>
    <w:rsid w:val="002B28E5"/>
  </w:style>
  <w:style w:type="character" w:customStyle="1" w:styleId="textforbody1">
    <w:name w:val="textforbody1"/>
    <w:basedOn w:val="DefaultParagraphFont"/>
    <w:rsid w:val="002B28E5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20"/>
      <w:szCs w:val="20"/>
    </w:rPr>
  </w:style>
  <w:style w:type="paragraph" w:customStyle="1" w:styleId="Normal0">
    <w:name w:val="[Normal]"/>
    <w:rsid w:val="0068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860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0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MX"/>
    </w:rPr>
  </w:style>
  <w:style w:type="character" w:customStyle="1" w:styleId="ida0d">
    <w:name w:val="ida0d"/>
    <w:basedOn w:val="DefaultParagraphFont"/>
    <w:rsid w:val="0068602E"/>
  </w:style>
  <w:style w:type="character" w:customStyle="1" w:styleId="recomdescriptiveword">
    <w:name w:val="recomdescriptiveword"/>
    <w:basedOn w:val="DefaultParagraphFont"/>
    <w:rsid w:val="0068602E"/>
  </w:style>
  <w:style w:type="paragraph" w:customStyle="1" w:styleId="id6d5">
    <w:name w:val="id6d5"/>
    <w:basedOn w:val="Normal"/>
    <w:rsid w:val="0068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d436">
    <w:name w:val="id436"/>
    <w:basedOn w:val="DefaultParagraphFont"/>
    <w:rsid w:val="0068602E"/>
  </w:style>
  <w:style w:type="character" w:customStyle="1" w:styleId="idfb5">
    <w:name w:val="idfb5"/>
    <w:basedOn w:val="DefaultParagraphFont"/>
    <w:rsid w:val="0068602E"/>
  </w:style>
  <w:style w:type="character" w:customStyle="1" w:styleId="id456">
    <w:name w:val="id456"/>
    <w:basedOn w:val="DefaultParagraphFont"/>
    <w:rsid w:val="0068602E"/>
  </w:style>
  <w:style w:type="character" w:customStyle="1" w:styleId="footnoteref">
    <w:name w:val="footnote ref"/>
    <w:rsid w:val="0068602E"/>
  </w:style>
  <w:style w:type="character" w:customStyle="1" w:styleId="BodyTextIn">
    <w:name w:val="Body Text In"/>
    <w:rsid w:val="00164500"/>
  </w:style>
  <w:style w:type="paragraph" w:styleId="HTMLAddress">
    <w:name w:val="HTML Address"/>
    <w:basedOn w:val="Normal"/>
    <w:link w:val="HTMLAddressChar"/>
    <w:uiPriority w:val="99"/>
    <w:unhideWhenUsed/>
    <w:rsid w:val="00164500"/>
    <w:pPr>
      <w:spacing w:line="240" w:lineRule="auto"/>
    </w:pPr>
    <w:rPr>
      <w:rFonts w:ascii="Times New Roman" w:eastAsia="Times New Roman" w:hAnsi="Times New Roman" w:cs="Times New Roman"/>
      <w:i/>
      <w:iCs/>
      <w:color w:val="auto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645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s-rtecustom-articlebyline1">
    <w:name w:val="ms-rtecustom-articlebyline1"/>
    <w:rsid w:val="00164500"/>
    <w:rPr>
      <w:rFonts w:ascii="Arial" w:hAnsi="Arial" w:cs="Arial" w:hint="default"/>
      <w:i/>
      <w:iCs/>
      <w:color w:val="7F7F7F"/>
      <w:sz w:val="20"/>
      <w:szCs w:val="20"/>
    </w:rPr>
  </w:style>
  <w:style w:type="character" w:styleId="Strong">
    <w:name w:val="Strong"/>
    <w:uiPriority w:val="22"/>
    <w:qFormat/>
    <w:rsid w:val="004E5C5F"/>
    <w:rPr>
      <w:b/>
      <w:bCs/>
    </w:rPr>
  </w:style>
  <w:style w:type="character" w:customStyle="1" w:styleId="DeltaViewInsertion">
    <w:name w:val="DeltaView Insertion"/>
    <w:rsid w:val="006C3FB1"/>
    <w:rPr>
      <w:color w:val="0000FF"/>
      <w:u w:val="double"/>
    </w:rPr>
  </w:style>
  <w:style w:type="paragraph" w:styleId="BodyText">
    <w:name w:val="Body Text"/>
    <w:basedOn w:val="Normal"/>
    <w:link w:val="BodyTextChar"/>
    <w:rsid w:val="00BC23D6"/>
    <w:pPr>
      <w:spacing w:after="120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C23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0A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0A5785"/>
    <w:rPr>
      <w:rFonts w:ascii="Times New Roman" w:eastAsia="Times New Roman" w:hAnsi="Times New Roman" w:cs="Times New Roman"/>
      <w:sz w:val="24"/>
      <w:szCs w:val="24"/>
    </w:rPr>
  </w:style>
  <w:style w:type="paragraph" w:customStyle="1" w:styleId="Quick1">
    <w:name w:val="Quick 1."/>
    <w:rsid w:val="00E2070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Text">
    <w:name w:val="Bulleted Text"/>
    <w:basedOn w:val="Normal"/>
    <w:rsid w:val="009D353D"/>
    <w:pPr>
      <w:numPr>
        <w:numId w:val="1"/>
      </w:numPr>
      <w:spacing w:before="120" w:after="120" w:line="240" w:lineRule="auto"/>
    </w:pPr>
    <w:rPr>
      <w:rFonts w:ascii="Tahoma" w:eastAsia="Times New Roman" w:hAnsi="Tahoma" w:cs="Tahoma"/>
      <w:color w:val="auto"/>
      <w:szCs w:val="24"/>
      <w:lang w:eastAsia="en-US"/>
    </w:rPr>
  </w:style>
  <w:style w:type="paragraph" w:customStyle="1" w:styleId="CM8">
    <w:name w:val="CM8"/>
    <w:basedOn w:val="Default"/>
    <w:next w:val="Default"/>
    <w:uiPriority w:val="99"/>
    <w:rsid w:val="009D353D"/>
    <w:pPr>
      <w:widowControl w:val="0"/>
      <w:spacing w:line="263" w:lineRule="atLeast"/>
    </w:pPr>
    <w:rPr>
      <w:rFonts w:ascii="HGLBB L+ Univers" w:eastAsia="Times New Roman" w:hAnsi="HGLBB L+ Univers"/>
      <w:color w:val="auto"/>
    </w:rPr>
  </w:style>
  <w:style w:type="paragraph" w:styleId="BodyTextIndent2">
    <w:name w:val="Body Text Indent 2"/>
    <w:basedOn w:val="Normal"/>
    <w:link w:val="BodyTextIndent2Char"/>
    <w:rsid w:val="009D353D"/>
    <w:pPr>
      <w:spacing w:after="120" w:line="480" w:lineRule="auto"/>
      <w:ind w:left="36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D353D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MoveDestination">
    <w:name w:val="DeltaView Move Destination"/>
    <w:rsid w:val="000C185C"/>
    <w:rPr>
      <w:color w:val="00C000"/>
      <w:u w:val="double"/>
    </w:rPr>
  </w:style>
  <w:style w:type="character" w:customStyle="1" w:styleId="Heading3Char">
    <w:name w:val="Heading 3 Char"/>
    <w:basedOn w:val="DefaultParagraphFont"/>
    <w:link w:val="Heading3"/>
    <w:uiPriority w:val="9"/>
    <w:rsid w:val="004E7A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4E7AA7"/>
    <w:pPr>
      <w:spacing w:after="100"/>
    </w:pPr>
    <w:rPr>
      <w:b/>
    </w:rPr>
  </w:style>
  <w:style w:type="paragraph" w:customStyle="1" w:styleId="2-Heading1">
    <w:name w:val="2-Heading 1"/>
    <w:basedOn w:val="4-Heading4"/>
    <w:link w:val="2-Heading1Char"/>
    <w:qFormat/>
    <w:rsid w:val="00E05CB3"/>
    <w:rPr>
      <w:spacing w:val="60"/>
      <w:sz w:val="36"/>
    </w:rPr>
  </w:style>
  <w:style w:type="character" w:customStyle="1" w:styleId="2-Heading1Char">
    <w:name w:val="2-Heading 1 Char"/>
    <w:basedOn w:val="4-Heading4Char"/>
    <w:link w:val="2-Heading1"/>
    <w:rsid w:val="00E05CB3"/>
    <w:rPr>
      <w:rFonts w:ascii="Corbel" w:eastAsiaTheme="minorHAnsi" w:hAnsi="Corbel" w:cs="Times New Roman"/>
      <w:b w:val="0"/>
      <w:caps/>
      <w:color w:val="FFFFFF" w:themeColor="background1"/>
      <w:spacing w:val="60"/>
      <w:sz w:val="36"/>
      <w:szCs w:val="44"/>
      <w:lang w:val="es-MX" w:eastAsia="es-MX"/>
      <w14:ligatures w14:val="standard"/>
    </w:rPr>
  </w:style>
  <w:style w:type="paragraph" w:customStyle="1" w:styleId="1-Title">
    <w:name w:val="1-Title"/>
    <w:link w:val="1-TitleChar"/>
    <w:qFormat/>
    <w:rsid w:val="005F14A2"/>
    <w:pPr>
      <w:spacing w:after="0" w:line="240" w:lineRule="auto"/>
    </w:pPr>
    <w:rPr>
      <w:rFonts w:ascii="Corbel" w:eastAsiaTheme="minorHAnsi" w:hAnsi="Corbel" w:cs="Times New Roman"/>
      <w:b/>
      <w:color w:val="F26E22"/>
      <w:spacing w:val="40"/>
      <w:sz w:val="56"/>
      <w:szCs w:val="24"/>
      <w:lang w:val="es-MX" w:eastAsia="es-MX"/>
      <w14:ligatures w14:val="standard"/>
    </w:rPr>
  </w:style>
  <w:style w:type="character" w:customStyle="1" w:styleId="1-TitleChar">
    <w:name w:val="1-Title Char"/>
    <w:basedOn w:val="3-Heading2Char"/>
    <w:link w:val="1-Title"/>
    <w:rsid w:val="005F14A2"/>
    <w:rPr>
      <w:rFonts w:ascii="Corbel" w:eastAsiaTheme="minorHAnsi" w:hAnsi="Corbel" w:cs="Times New Roman"/>
      <w:b/>
      <w:caps w:val="0"/>
      <w:color w:val="F26E22"/>
      <w:spacing w:val="40"/>
      <w:sz w:val="56"/>
      <w:szCs w:val="24"/>
      <w:lang w:val="es-MX" w:eastAsia="es-MX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rsid w:val="00473AF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BE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BE6C98"/>
  </w:style>
  <w:style w:type="character" w:customStyle="1" w:styleId="eop">
    <w:name w:val="eop"/>
    <w:basedOn w:val="DefaultParagraphFont"/>
    <w:rsid w:val="00BE6C98"/>
  </w:style>
  <w:style w:type="character" w:styleId="UnresolvedMention">
    <w:name w:val="Unresolved Mention"/>
    <w:basedOn w:val="DefaultParagraphFont"/>
    <w:uiPriority w:val="99"/>
    <w:semiHidden/>
    <w:unhideWhenUsed/>
    <w:rsid w:val="00D31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A9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0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56E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F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56EF2"/>
    <w:rPr>
      <w:rFonts w:ascii="Courier New" w:eastAsia="Times New Roman" w:hAnsi="Courier New" w:cs="Courier New"/>
      <w:sz w:val="20"/>
      <w:szCs w:val="20"/>
    </w:rPr>
  </w:style>
  <w:style w:type="character" w:customStyle="1" w:styleId="hljs-strong">
    <w:name w:val="hljs-strong"/>
    <w:basedOn w:val="DefaultParagraphFont"/>
    <w:rsid w:val="00056EF2"/>
  </w:style>
  <w:style w:type="character" w:customStyle="1" w:styleId="hljs-emphasis">
    <w:name w:val="hljs-emphasis"/>
    <w:basedOn w:val="DefaultParagraphFont"/>
    <w:rsid w:val="00056EF2"/>
  </w:style>
  <w:style w:type="character" w:customStyle="1" w:styleId="hljs-bullet">
    <w:name w:val="hljs-bullet"/>
    <w:basedOn w:val="DefaultParagraphFont"/>
    <w:rsid w:val="00056EF2"/>
  </w:style>
  <w:style w:type="character" w:styleId="Emphasis">
    <w:name w:val="Emphasis"/>
    <w:basedOn w:val="DefaultParagraphFont"/>
    <w:uiPriority w:val="20"/>
    <w:qFormat/>
    <w:rsid w:val="00056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9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a.Yslas\Downloads\CPLC%20Word%20Template-202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851497006F343B428D5BE03C83FE3" ma:contentTypeVersion="12" ma:contentTypeDescription="Create a new document." ma:contentTypeScope="" ma:versionID="fba079a3b120d872b165f310222d13cd">
  <xsd:schema xmlns:xsd="http://www.w3.org/2001/XMLSchema" xmlns:xs="http://www.w3.org/2001/XMLSchema" xmlns:p="http://schemas.microsoft.com/office/2006/metadata/properties" xmlns:ns2="3642ae1e-c0cb-4ad2-bc8d-a7ce3ef71c6b" xmlns:ns3="7fadc3f9-c93e-4b08-a34d-8f91aed2cf98" targetNamespace="http://schemas.microsoft.com/office/2006/metadata/properties" ma:root="true" ma:fieldsID="d6684991923e5f32a84e42680e41fba5" ns2:_="" ns3:_="">
    <xsd:import namespace="3642ae1e-c0cb-4ad2-bc8d-a7ce3ef71c6b"/>
    <xsd:import namespace="7fadc3f9-c93e-4b08-a34d-8f91aed2c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2ae1e-c0cb-4ad2-bc8d-a7ce3ef7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54bd63-60c8-4227-858c-df6210ec1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dc3f9-c93e-4b08-a34d-8f91aed2cf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ca961f-a7d7-4de1-b082-84ff33ce2bf3}" ma:internalName="TaxCatchAll" ma:showField="CatchAllData" ma:web="7fadc3f9-c93e-4b08-a34d-8f91aed2c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42ae1e-c0cb-4ad2-bc8d-a7ce3ef71c6b">
      <Terms xmlns="http://schemas.microsoft.com/office/infopath/2007/PartnerControls"/>
    </lcf76f155ced4ddcb4097134ff3c332f>
    <TaxCatchAll xmlns="7fadc3f9-c93e-4b08-a34d-8f91aed2cf98" xsi:nil="true"/>
  </documentManagement>
</p:properties>
</file>

<file path=customXml/itemProps1.xml><?xml version="1.0" encoding="utf-8"?>
<ds:datastoreItem xmlns:ds="http://schemas.openxmlformats.org/officeDocument/2006/customXml" ds:itemID="{A46F7BED-29A1-4C6A-9203-642A1CA68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2C517-8C90-40A2-AA9E-28897485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2ae1e-c0cb-4ad2-bc8d-a7ce3ef71c6b"/>
    <ds:schemaRef ds:uri="7fadc3f9-c93e-4b08-a34d-8f91aed2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87FAF-877E-4457-A34F-93B719292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F5E48-5688-4969-8B14-7AFE6991F3FE}">
  <ds:schemaRefs>
    <ds:schemaRef ds:uri="http://schemas.microsoft.com/office/2006/metadata/properties"/>
    <ds:schemaRef ds:uri="http://schemas.microsoft.com/office/infopath/2007/PartnerControls"/>
    <ds:schemaRef ds:uri="3642ae1e-c0cb-4ad2-bc8d-a7ce3ef71c6b"/>
    <ds:schemaRef ds:uri="7fadc3f9-c93e-4b08-a34d-8f91aed2c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CPLC Word Template-2024 (1)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Chicanos Por La Causa</dc:title>
  <dc:subject>sustainability through social movement</dc:subject>
  <dc:creator>Reyna Yslas</dc:creator>
  <cp:lastModifiedBy>Naru, Azka</cp:lastModifiedBy>
  <cp:revision>3</cp:revision>
  <cp:lastPrinted>2020-01-16T18:01:00Z</cp:lastPrinted>
  <dcterms:created xsi:type="dcterms:W3CDTF">2025-09-30T20:18:00Z</dcterms:created>
  <dcterms:modified xsi:type="dcterms:W3CDTF">2025-09-30T20:19:00Z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0x0101003E8851497006F343B428D5BE03C83FE3</vt:lpwstr>
  </property>
  <property fmtid="{D5CDD505-2E9C-101B-9397-08002B2CF9AE}" pid="3" name="MediaServiceImageTags">
    <vt:lpwstr/>
  </property>
  <property fmtid="{D5CDD505-2E9C-101B-9397-08002B2CF9AE}" pid="4" name="MSIP_Label_53c5b7fa-08bd-48ab-ac27-0bfcade79498_Enabled">
    <vt:lpwstr>true</vt:lpwstr>
  </property>
  <property fmtid="{D5CDD505-2E9C-101B-9397-08002B2CF9AE}" pid="5" name="MSIP_Label_53c5b7fa-08bd-48ab-ac27-0bfcade79498_SetDate">
    <vt:lpwstr>2022-12-13T17:19:36Z</vt:lpwstr>
  </property>
  <property fmtid="{D5CDD505-2E9C-101B-9397-08002B2CF9AE}" pid="6" name="MSIP_Label_53c5b7fa-08bd-48ab-ac27-0bfcade79498_Method">
    <vt:lpwstr>Standard</vt:lpwstr>
  </property>
  <property fmtid="{D5CDD505-2E9C-101B-9397-08002B2CF9AE}" pid="7" name="MSIP_Label_53c5b7fa-08bd-48ab-ac27-0bfcade79498_Name">
    <vt:lpwstr>defa4170-0d19-0005-0004-bc88714345d2</vt:lpwstr>
  </property>
  <property fmtid="{D5CDD505-2E9C-101B-9397-08002B2CF9AE}" pid="8" name="MSIP_Label_53c5b7fa-08bd-48ab-ac27-0bfcade79498_SiteId">
    <vt:lpwstr>6f1669d9-36d1-4f68-aae2-fbcbfe6d8ef8</vt:lpwstr>
  </property>
  <property fmtid="{D5CDD505-2E9C-101B-9397-08002B2CF9AE}" pid="9" name="MSIP_Label_53c5b7fa-08bd-48ab-ac27-0bfcade79498_ActionId">
    <vt:lpwstr>1946485a-7881-47f1-9dc2-5652225370cc</vt:lpwstr>
  </property>
  <property fmtid="{D5CDD505-2E9C-101B-9397-08002B2CF9AE}" pid="10" name="MSIP_Label_53c5b7fa-08bd-48ab-ac27-0bfcade79498_ContentBits">
    <vt:lpwstr>0</vt:lpwstr>
  </property>
</Properties>
</file>